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0F" w:rsidRDefault="008F340F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>ALLEGATO A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F340F" w:rsidRDefault="008F340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SCHEMA DELLA DOMANDA DI PARTECIPAZIONE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Al Presidente della</w:t>
      </w:r>
    </w:p>
    <w:p w:rsidR="008F340F" w:rsidRDefault="008F340F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 xml:space="preserve">Fondazione Centro di Ricerca, Formazione e Sviluppo </w:t>
      </w:r>
    </w:p>
    <w:p w:rsidR="008F340F" w:rsidRDefault="008F340F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Federico Caffè – Corradino D’Ascanio</w:t>
      </w:r>
    </w:p>
    <w:p w:rsidR="008F340F" w:rsidRDefault="008F340F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Corso Umberto I, n. 83</w:t>
      </w:r>
    </w:p>
    <w:p w:rsidR="008F340F" w:rsidRDefault="008F340F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65122</w:t>
      </w:r>
      <w:r>
        <w:tab/>
      </w:r>
      <w:r>
        <w:rPr>
          <w:u w:val="single"/>
        </w:rPr>
        <w:t>PESCARA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340F" w:rsidRDefault="008F340F">
      <w:pPr>
        <w:autoSpaceDE w:val="0"/>
        <w:autoSpaceDN w:val="0"/>
        <w:adjustRightInd w:val="0"/>
        <w:spacing w:line="360" w:lineRule="auto"/>
        <w:ind w:left="1026" w:hanging="1026"/>
        <w:jc w:val="both"/>
      </w:pPr>
      <w:r>
        <w:rPr>
          <w:b/>
          <w:bCs/>
        </w:rPr>
        <w:t>Oggetto</w:t>
      </w:r>
      <w:r>
        <w:t>:  domanda di partecipazione alla procedura concorsuale per l’attribuzione di una BORSA DI RICERCA per lo svolgimento di ...............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Il/la sottoscritto/a ……...…………………………………………………………………………….... nato/a il ………………………………………………………………………………………………..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a …………………………………………………………………………………………………….....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codice fiscale ……………………………………………………………………………………….....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cittadino/a …………………………………………………………………………………………......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residente in …………………………………………………………………………………………....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via ………………………………………………………………………….cap ……………………...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domiciliato/a ai fini del concorso in ………………………………………………………………......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via ………………………………………………………………………… cap ………………….......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telefono …………………………………………………………………………………………..........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indirizzo di posta elettronica .................................................................................................................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chiede di partecipare al concorso per l’attribuzione di una borsa di ricerca finanziata dalla Fondazione Centro di Ricerca, Formazione e Sviluppo Federico Caffè – Corradino D’Ascanio per lo svolgimento di ................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A tal fine, ai sensi degli artt. 46 e 47 del D.P.R. 445/2000 e consapevole che le dichiarazioni mendaci sono punite ai sensi del Codice penale e delle leggi speciali in materia, dichiara:</w:t>
      </w:r>
    </w:p>
    <w:p w:rsidR="008F340F" w:rsidRDefault="008F340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t>di aver conseguito il diploma di laurea in ……………………………................ presso l’Università ……………………………………………………………………………….. in data ....……… con votazione ……………………….;</w:t>
      </w:r>
    </w:p>
    <w:p w:rsidR="008F340F" w:rsidRDefault="008F340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t>di non aver riportato condanne penali e di non essere stato sottoposto a misure di sicurezza;</w:t>
      </w:r>
    </w:p>
    <w:p w:rsidR="008F340F" w:rsidRDefault="008F340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t>di non avere procedimenti penali in corso a suo carico.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Il/la sottoscritto/a allega alla presente:</w:t>
      </w:r>
    </w:p>
    <w:p w:rsidR="008F340F" w:rsidRDefault="008F340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copia del Diploma di Laurea</w:t>
      </w:r>
    </w:p>
    <w:p w:rsidR="008F340F" w:rsidRDefault="008F340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curriculum vitae;</w:t>
      </w:r>
    </w:p>
    <w:p w:rsidR="008F340F" w:rsidRDefault="008F340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copia fotostatica di un documento di identità e del codice fiscale;</w:t>
      </w:r>
    </w:p>
    <w:p w:rsidR="008F340F" w:rsidRDefault="008F340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titoli valutabili;</w:t>
      </w:r>
    </w:p>
    <w:p w:rsidR="008F340F" w:rsidRDefault="008F340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elenco dei titoli (specificare se vengono prodotti in originale o, come indicato nell’allegato </w:t>
      </w:r>
      <w:r>
        <w:rPr>
          <w:b/>
          <w:bCs/>
        </w:rPr>
        <w:t xml:space="preserve">B lettera a), </w:t>
      </w:r>
      <w:r>
        <w:t xml:space="preserve">in copia dichiarata conforme all’originale mediante dichiarazione sostitutiva di atto di notorietà oppure, come indicato nell’allegato </w:t>
      </w:r>
      <w:r>
        <w:rPr>
          <w:b/>
          <w:bCs/>
        </w:rPr>
        <w:t xml:space="preserve">B lettera b), </w:t>
      </w:r>
      <w:r>
        <w:t>autocertificati mediante dichiarazione sostitutiva di certificazione).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>Il/la sottoscritto/a, ai sensi del D.lgs. n. 193/2003,  esprime il proprio consenso affinché i dati personali forniti possano essere trattati per gli adempimenti connessi alla presente procedura.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</w:pPr>
      <w:r>
        <w:t xml:space="preserve">Luogo e data …………………………………. </w:t>
      </w:r>
      <w:r>
        <w:tab/>
        <w:t>Firma   …...........………………..…..…………</w:t>
      </w:r>
    </w:p>
    <w:p w:rsidR="008F340F" w:rsidRDefault="008F340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340F" w:rsidRDefault="008F340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F340F" w:rsidRDefault="008F340F">
      <w:pPr>
        <w:spacing w:line="360" w:lineRule="auto"/>
      </w:pPr>
      <w:bookmarkStart w:id="0" w:name="_GoBack"/>
      <w:bookmarkEnd w:id="0"/>
    </w:p>
    <w:sectPr w:rsidR="008F340F" w:rsidSect="008A5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880"/>
    <w:multiLevelType w:val="multilevel"/>
    <w:tmpl w:val="A6F47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5A77F33"/>
    <w:multiLevelType w:val="multilevel"/>
    <w:tmpl w:val="349C95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06D8323A"/>
    <w:multiLevelType w:val="multilevel"/>
    <w:tmpl w:val="A330E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90369D1"/>
    <w:multiLevelType w:val="multilevel"/>
    <w:tmpl w:val="715A0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B2F3C9D"/>
    <w:multiLevelType w:val="hybridMultilevel"/>
    <w:tmpl w:val="3A983B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7565B"/>
    <w:multiLevelType w:val="hybridMultilevel"/>
    <w:tmpl w:val="5F4E88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9315E"/>
    <w:multiLevelType w:val="hybridMultilevel"/>
    <w:tmpl w:val="287A53DC"/>
    <w:lvl w:ilvl="0" w:tplc="168C6226">
      <w:start w:val="1"/>
      <w:numFmt w:val="lowerLetter"/>
      <w:lvlText w:val="%1)"/>
      <w:lvlJc w:val="left"/>
      <w:pPr>
        <w:tabs>
          <w:tab w:val="num" w:pos="1620"/>
        </w:tabs>
        <w:ind w:left="1600" w:hanging="34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7">
    <w:nsid w:val="268D25C7"/>
    <w:multiLevelType w:val="multilevel"/>
    <w:tmpl w:val="5CBCED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8946221"/>
    <w:multiLevelType w:val="multilevel"/>
    <w:tmpl w:val="27846F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17212FA"/>
    <w:multiLevelType w:val="hybridMultilevel"/>
    <w:tmpl w:val="7246431E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C202EF"/>
    <w:multiLevelType w:val="multilevel"/>
    <w:tmpl w:val="4FEC75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3B3D54F4"/>
    <w:multiLevelType w:val="multilevel"/>
    <w:tmpl w:val="180CF7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C593AC5"/>
    <w:multiLevelType w:val="multilevel"/>
    <w:tmpl w:val="C14C05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45C1A0F"/>
    <w:multiLevelType w:val="multilevel"/>
    <w:tmpl w:val="CA3E22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21"/>
        </w:tabs>
        <w:ind w:left="1021" w:hanging="66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6D562A7"/>
    <w:multiLevelType w:val="multilevel"/>
    <w:tmpl w:val="A044D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5CCB14F5"/>
    <w:multiLevelType w:val="multilevel"/>
    <w:tmpl w:val="B05C4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661502F2"/>
    <w:multiLevelType w:val="hybridMultilevel"/>
    <w:tmpl w:val="60BA1B7A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7"/>
  </w:num>
  <w:num w:numId="17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056"/>
    <w:rsid w:val="00221906"/>
    <w:rsid w:val="00362F7D"/>
    <w:rsid w:val="004F5056"/>
    <w:rsid w:val="008540E3"/>
    <w:rsid w:val="008A5AEF"/>
    <w:rsid w:val="008F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40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40E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377</Words>
  <Characters>2150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</dc:title>
  <dc:subject/>
  <dc:creator>Mafalda</dc:creator>
  <cp:keywords/>
  <dc:description/>
  <cp:lastModifiedBy>Edgardo</cp:lastModifiedBy>
  <cp:revision>6</cp:revision>
  <cp:lastPrinted>2013-01-18T14:11:00Z</cp:lastPrinted>
  <dcterms:created xsi:type="dcterms:W3CDTF">2013-01-18T14:32:00Z</dcterms:created>
  <dcterms:modified xsi:type="dcterms:W3CDTF">2013-03-29T14:53:00Z</dcterms:modified>
</cp:coreProperties>
</file>